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D9A0" w14:textId="206577DA" w:rsidR="00E83835" w:rsidRPr="00895A4F" w:rsidRDefault="001C63E9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r w:rsidRPr="001C63E9">
        <w:rPr>
          <w:rFonts w:ascii="Arial Black" w:hAnsi="Arial Black"/>
          <w:color w:val="E9041E"/>
          <w:sz w:val="50"/>
          <w:szCs w:val="50"/>
        </w:rPr>
        <w:t>KB Pojišťovna po roce</w:t>
      </w:r>
      <w:r w:rsidR="009258DC">
        <w:rPr>
          <w:rFonts w:ascii="Arial Black" w:hAnsi="Arial Black"/>
          <w:color w:val="E9041E"/>
          <w:sz w:val="50"/>
          <w:szCs w:val="50"/>
        </w:rPr>
        <w:t xml:space="preserve"> znovu</w:t>
      </w:r>
      <w:r w:rsidRPr="001C63E9">
        <w:rPr>
          <w:rFonts w:ascii="Arial Black" w:hAnsi="Arial Black"/>
          <w:color w:val="E9041E"/>
          <w:sz w:val="50"/>
          <w:szCs w:val="50"/>
        </w:rPr>
        <w:t xml:space="preserve"> zvýhodňuje životní a majetková pojištění</w:t>
      </w:r>
      <w:r w:rsidR="005934B6">
        <w:rPr>
          <w:rFonts w:ascii="Arial Black" w:hAnsi="Arial Black"/>
          <w:caps/>
          <w:color w:val="E9041E"/>
          <w:sz w:val="50"/>
          <w:szCs w:val="50"/>
        </w:rPr>
        <w:t xml:space="preserve"> </w:t>
      </w:r>
    </w:p>
    <w:p w14:paraId="0071CD02" w14:textId="39A48284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A2C5443" wp14:editId="51A973F1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11D63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3144FD">
        <w:rPr>
          <w:rFonts w:ascii="Calibri" w:hAnsi="Calibri" w:cs="Calibri"/>
          <w:sz w:val="30"/>
          <w:szCs w:val="30"/>
        </w:rPr>
        <w:t>1</w:t>
      </w:r>
      <w:r>
        <w:rPr>
          <w:rFonts w:ascii="Calibri" w:hAnsi="Calibri" w:cs="Calibri"/>
          <w:sz w:val="30"/>
          <w:szCs w:val="30"/>
        </w:rPr>
        <w:t>.</w:t>
      </w:r>
      <w:r w:rsidR="003144FD">
        <w:rPr>
          <w:rFonts w:ascii="Calibri" w:hAnsi="Calibri" w:cs="Calibri"/>
          <w:sz w:val="30"/>
          <w:szCs w:val="30"/>
        </w:rPr>
        <w:t xml:space="preserve"> 4</w:t>
      </w:r>
      <w:r>
        <w:rPr>
          <w:rFonts w:ascii="Calibri" w:hAnsi="Calibri" w:cs="Calibri"/>
          <w:sz w:val="30"/>
          <w:szCs w:val="30"/>
        </w:rPr>
        <w:t>.</w:t>
      </w:r>
      <w:r w:rsidR="003144FD">
        <w:rPr>
          <w:rFonts w:ascii="Calibri" w:hAnsi="Calibri" w:cs="Calibri"/>
          <w:sz w:val="30"/>
          <w:szCs w:val="30"/>
        </w:rPr>
        <w:t xml:space="preserve"> 2022</w:t>
      </w:r>
    </w:p>
    <w:p w14:paraId="28D27F33" w14:textId="609072A0" w:rsidR="00766C5E" w:rsidRPr="00650A90" w:rsidRDefault="00864B1C" w:rsidP="00766C5E">
      <w:pPr>
        <w:spacing w:after="0" w:line="260" w:lineRule="exact"/>
        <w:rPr>
          <w:rFonts w:cstheme="minorHAnsi"/>
          <w:b/>
          <w:bCs/>
        </w:rPr>
      </w:pPr>
      <w:r w:rsidRPr="00864B1C">
        <w:rPr>
          <w:rFonts w:cstheme="minorHAnsi"/>
          <w:b/>
          <w:bCs/>
          <w:sz w:val="24"/>
          <w:szCs w:val="24"/>
        </w:rPr>
        <w:t>KB Pojišťovna opakuje úspěšnou akční nabídku z minulého roku. Ve spolupráci s Komerční bankou přináší zvýhodnění nabízených pojištění. U životního pojištění MojeJistota se pojistné plnění při závažných onemocněních zvyšuje na dvojnásobek. V případě MojePojištění majetku se jedná o slevu 30 %</w:t>
      </w:r>
      <w:r w:rsidR="007F699A">
        <w:rPr>
          <w:rFonts w:cstheme="minorHAnsi"/>
          <w:b/>
          <w:bCs/>
          <w:sz w:val="24"/>
          <w:szCs w:val="24"/>
        </w:rPr>
        <w:t xml:space="preserve"> </w:t>
      </w:r>
      <w:r w:rsidRPr="00864B1C">
        <w:rPr>
          <w:rFonts w:cstheme="minorHAnsi"/>
          <w:b/>
          <w:bCs/>
          <w:sz w:val="24"/>
          <w:szCs w:val="24"/>
        </w:rPr>
        <w:t>po celou dobu trvání smlouvy při společném pojištění domácnosti a nemovitosti. Zvýhodněné podmínky platí od 1. dubna do 31. května 2022.</w:t>
      </w:r>
    </w:p>
    <w:p w14:paraId="08F26D52" w14:textId="3029C9C9" w:rsidR="009258DC" w:rsidRPr="009258DC" w:rsidRDefault="009258DC" w:rsidP="009258DC">
      <w:pPr>
        <w:spacing w:before="200" w:after="0" w:line="260" w:lineRule="exact"/>
        <w:rPr>
          <w:rFonts w:cstheme="minorHAnsi"/>
        </w:rPr>
      </w:pPr>
      <w:r w:rsidRPr="009258DC">
        <w:rPr>
          <w:rFonts w:cstheme="minorHAnsi"/>
        </w:rPr>
        <w:t>Životní a majetkov</w:t>
      </w:r>
      <w:r w:rsidR="00316338">
        <w:rPr>
          <w:rFonts w:cstheme="minorHAnsi"/>
        </w:rPr>
        <w:t>é</w:t>
      </w:r>
      <w:r w:rsidRPr="009258DC">
        <w:rPr>
          <w:rFonts w:cstheme="minorHAnsi"/>
        </w:rPr>
        <w:t xml:space="preserve"> pojištění jsou vyhledávaným</w:t>
      </w:r>
      <w:r w:rsidR="00316338">
        <w:rPr>
          <w:rFonts w:cstheme="minorHAnsi"/>
        </w:rPr>
        <w:t>i</w:t>
      </w:r>
      <w:r w:rsidRPr="009258DC">
        <w:rPr>
          <w:rFonts w:cstheme="minorHAnsi"/>
        </w:rPr>
        <w:t xml:space="preserve"> způsob</w:t>
      </w:r>
      <w:r w:rsidR="00316338">
        <w:rPr>
          <w:rFonts w:cstheme="minorHAnsi"/>
        </w:rPr>
        <w:t>y</w:t>
      </w:r>
      <w:r w:rsidRPr="009258DC">
        <w:rPr>
          <w:rFonts w:cstheme="minorHAnsi"/>
        </w:rPr>
        <w:t>, jak finančn</w:t>
      </w:r>
      <w:r w:rsidR="00AC7F43">
        <w:rPr>
          <w:rFonts w:cstheme="minorHAnsi"/>
        </w:rPr>
        <w:t>ě</w:t>
      </w:r>
      <w:r w:rsidRPr="009258DC">
        <w:rPr>
          <w:rFonts w:cstheme="minorHAnsi"/>
        </w:rPr>
        <w:t xml:space="preserve"> </w:t>
      </w:r>
      <w:r w:rsidR="00AC7F43">
        <w:rPr>
          <w:rFonts w:cstheme="minorHAnsi"/>
        </w:rPr>
        <w:t>ne</w:t>
      </w:r>
      <w:r w:rsidR="00682AB1">
        <w:rPr>
          <w:rFonts w:cstheme="minorHAnsi"/>
        </w:rPr>
        <w:t>s</w:t>
      </w:r>
      <w:r w:rsidR="00AC7F43">
        <w:rPr>
          <w:rFonts w:cstheme="minorHAnsi"/>
        </w:rPr>
        <w:t>trádat</w:t>
      </w:r>
      <w:r w:rsidRPr="009258DC">
        <w:rPr>
          <w:rFonts w:cstheme="minorHAnsi"/>
        </w:rPr>
        <w:t xml:space="preserve"> v případě </w:t>
      </w:r>
      <w:r w:rsidR="00A8624E">
        <w:rPr>
          <w:rFonts w:cstheme="minorHAnsi"/>
        </w:rPr>
        <w:t>náhlých</w:t>
      </w:r>
      <w:r w:rsidRPr="009258DC">
        <w:rPr>
          <w:rFonts w:cstheme="minorHAnsi"/>
        </w:rPr>
        <w:t xml:space="preserve"> </w:t>
      </w:r>
      <w:r w:rsidR="00682AB1">
        <w:rPr>
          <w:rFonts w:cstheme="minorHAnsi"/>
        </w:rPr>
        <w:t xml:space="preserve">životních </w:t>
      </w:r>
      <w:r w:rsidRPr="009258DC">
        <w:rPr>
          <w:rFonts w:cstheme="minorHAnsi"/>
        </w:rPr>
        <w:t xml:space="preserve">událostí. </w:t>
      </w:r>
      <w:r w:rsidRPr="00657061">
        <w:rPr>
          <w:rFonts w:cstheme="minorHAnsi"/>
          <w:i/>
          <w:iCs/>
        </w:rPr>
        <w:t>„Lidé zejména v této nelehké době hledají možnosti, jak sebe a své blízké zajistit. Součástí toho je i obrana proti nečekaným situacím, které s sebou život může přinést. My věříme, že připravit se má smysl, zejména pak na ta rizika, na která v současnosti stačíme,“</w:t>
      </w:r>
      <w:r w:rsidRPr="009258DC">
        <w:rPr>
          <w:rFonts w:cstheme="minorHAnsi"/>
        </w:rPr>
        <w:t xml:space="preserve"> říká XY.</w:t>
      </w:r>
    </w:p>
    <w:p w14:paraId="7A647913" w14:textId="3452358D" w:rsidR="009258DC" w:rsidRPr="009258DC" w:rsidRDefault="009258DC" w:rsidP="009258DC">
      <w:pPr>
        <w:spacing w:before="200" w:after="0" w:line="260" w:lineRule="exact"/>
        <w:rPr>
          <w:rFonts w:cstheme="minorHAnsi"/>
        </w:rPr>
      </w:pPr>
      <w:r w:rsidRPr="009258DC">
        <w:rPr>
          <w:rFonts w:cstheme="minorHAnsi"/>
        </w:rPr>
        <w:t xml:space="preserve">Během dubna a května bude možné využít slevu až 30 % na </w:t>
      </w:r>
      <w:r w:rsidRPr="0074455D">
        <w:rPr>
          <w:rFonts w:cstheme="minorHAnsi"/>
        </w:rPr>
        <w:t>MojePojištění majetku</w:t>
      </w:r>
      <w:r w:rsidRPr="009258DC">
        <w:rPr>
          <w:rFonts w:cstheme="minorHAnsi"/>
        </w:rPr>
        <w:t xml:space="preserve">. U </w:t>
      </w:r>
      <w:r w:rsidRPr="0074455D">
        <w:rPr>
          <w:rFonts w:cstheme="minorHAnsi"/>
        </w:rPr>
        <w:t>životního pojištění MojeJistota</w:t>
      </w:r>
      <w:r w:rsidRPr="009258DC">
        <w:rPr>
          <w:rFonts w:cstheme="minorHAnsi"/>
        </w:rPr>
        <w:t xml:space="preserve"> je pak zdvojnásobeno plnění při závažných onemocněních. To v realitě znamená, že např. při připojištění na 250 000 Kč bude v případě pojistné události klientovi vyplaceno 500 000 Kč. Veškeré informace o akci jsou v jejím průběhu dostupné na webu </w:t>
      </w:r>
      <w:hyperlink r:id="rId6" w:history="1">
        <w:r w:rsidR="0074455D" w:rsidRPr="00AC508B">
          <w:rPr>
            <w:rStyle w:val="Hypertextovodkaz"/>
            <w:rFonts w:cstheme="minorHAnsi"/>
          </w:rPr>
          <w:t>www.kb.cz/pojisteni</w:t>
        </w:r>
      </w:hyperlink>
      <w:r w:rsidRPr="009258DC">
        <w:rPr>
          <w:rFonts w:cstheme="minorHAnsi"/>
        </w:rPr>
        <w:t>. Obě uvedená pojištění si klienti mohou sjednat také telefonicky se svým bankéřem z pohodlí domova.</w:t>
      </w:r>
    </w:p>
    <w:p w14:paraId="54697459" w14:textId="7075375A" w:rsidR="009258DC" w:rsidRPr="009258DC" w:rsidRDefault="009258DC" w:rsidP="009258DC">
      <w:pPr>
        <w:spacing w:before="200" w:after="0" w:line="260" w:lineRule="exact"/>
        <w:rPr>
          <w:rFonts w:cstheme="minorHAnsi"/>
        </w:rPr>
      </w:pPr>
      <w:r w:rsidRPr="009258DC">
        <w:rPr>
          <w:rFonts w:cstheme="minorHAnsi"/>
        </w:rPr>
        <w:t xml:space="preserve">Kombinované </w:t>
      </w:r>
      <w:r w:rsidRPr="00FA5DF0">
        <w:rPr>
          <w:rFonts w:cstheme="minorHAnsi"/>
          <w:b/>
          <w:bCs/>
        </w:rPr>
        <w:t>pojištění MojeJistota</w:t>
      </w:r>
      <w:r w:rsidRPr="009258DC">
        <w:rPr>
          <w:rFonts w:cstheme="minorHAnsi"/>
        </w:rPr>
        <w:t xml:space="preserve"> tvoří spojení životního, úrazového a nemocenského pojištění do jednoho balíčku. Výhodné je především díky možnosti měnit rozsah a výši pojistného podle aktuální životní situace. V balíčku je zahrnuta rovněž lékařská asistence či konzultace. V rámci jedné smlouvy je možnost pojistit také své děti.</w:t>
      </w:r>
    </w:p>
    <w:p w14:paraId="74E8F9E2" w14:textId="06A89434" w:rsidR="005934B6" w:rsidRDefault="009258DC" w:rsidP="005934B6">
      <w:pPr>
        <w:spacing w:before="200" w:after="0" w:line="260" w:lineRule="exact"/>
        <w:rPr>
          <w:rFonts w:cstheme="minorHAnsi"/>
        </w:rPr>
      </w:pPr>
      <w:r w:rsidRPr="00FA5DF0">
        <w:rPr>
          <w:rFonts w:cstheme="minorHAnsi"/>
          <w:b/>
          <w:bCs/>
        </w:rPr>
        <w:t>MojePojištění majetku</w:t>
      </w:r>
      <w:r w:rsidRPr="009258DC">
        <w:rPr>
          <w:rFonts w:cstheme="minorHAnsi"/>
        </w:rPr>
        <w:t xml:space="preserve"> jako jediné na českém trhu </w:t>
      </w:r>
      <w:r w:rsidR="00484F65">
        <w:rPr>
          <w:rFonts w:cstheme="minorHAnsi"/>
        </w:rPr>
        <w:t>zahrnuje</w:t>
      </w:r>
      <w:r w:rsidRPr="009258DC">
        <w:rPr>
          <w:rFonts w:cstheme="minorHAnsi"/>
        </w:rPr>
        <w:t xml:space="preserve"> neomezený limit plnění škod</w:t>
      </w:r>
      <w:r w:rsidR="00AF357D">
        <w:rPr>
          <w:rFonts w:cstheme="minorHAnsi"/>
        </w:rPr>
        <w:t xml:space="preserve"> na</w:t>
      </w:r>
      <w:r w:rsidR="00484F65">
        <w:rPr>
          <w:rFonts w:cstheme="minorHAnsi"/>
        </w:rPr>
        <w:t> </w:t>
      </w:r>
      <w:r w:rsidR="00AF357D">
        <w:rPr>
          <w:rFonts w:cstheme="minorHAnsi"/>
        </w:rPr>
        <w:t>nemovitostech</w:t>
      </w:r>
      <w:r w:rsidRPr="009258DC">
        <w:rPr>
          <w:rFonts w:cstheme="minorHAnsi"/>
        </w:rPr>
        <w:t xml:space="preserve">. </w:t>
      </w:r>
      <w:r w:rsidR="00AF357D">
        <w:rPr>
          <w:rFonts w:cstheme="minorHAnsi"/>
        </w:rPr>
        <w:t>Ty</w:t>
      </w:r>
      <w:r w:rsidRPr="009258DC">
        <w:rPr>
          <w:rFonts w:cstheme="minorHAnsi"/>
        </w:rPr>
        <w:t xml:space="preserve"> jsou</w:t>
      </w:r>
      <w:r w:rsidR="000D1D4F">
        <w:rPr>
          <w:rFonts w:cstheme="minorHAnsi"/>
        </w:rPr>
        <w:t xml:space="preserve"> díky němu</w:t>
      </w:r>
      <w:r w:rsidRPr="009258DC">
        <w:rPr>
          <w:rFonts w:cstheme="minorHAnsi"/>
        </w:rPr>
        <w:t xml:space="preserve"> pojištěny proti běžným událostem jako jsou požáry, povodně, výbuchy, údery blesku nebo poškození silným větrem.</w:t>
      </w:r>
      <w:r w:rsidR="00AF3F48">
        <w:rPr>
          <w:rFonts w:cstheme="minorHAnsi"/>
        </w:rPr>
        <w:t xml:space="preserve"> </w:t>
      </w:r>
      <w:r w:rsidR="00CA0147">
        <w:rPr>
          <w:rFonts w:cstheme="minorHAnsi"/>
        </w:rPr>
        <w:t>C</w:t>
      </w:r>
      <w:r w:rsidR="00AF3F48">
        <w:rPr>
          <w:rFonts w:cstheme="minorHAnsi"/>
        </w:rPr>
        <w:t>en</w:t>
      </w:r>
      <w:r w:rsidR="00691CA3">
        <w:rPr>
          <w:rFonts w:cstheme="minorHAnsi"/>
        </w:rPr>
        <w:t xml:space="preserve">u </w:t>
      </w:r>
      <w:r w:rsidR="0091454E">
        <w:rPr>
          <w:rFonts w:cstheme="minorHAnsi"/>
        </w:rPr>
        <w:t>pojištění</w:t>
      </w:r>
      <w:r w:rsidR="00EC764F">
        <w:rPr>
          <w:rFonts w:cstheme="minorHAnsi"/>
        </w:rPr>
        <w:t xml:space="preserve"> u KB Pojišťovny</w:t>
      </w:r>
      <w:r w:rsidR="00AF3F48">
        <w:rPr>
          <w:rFonts w:cstheme="minorHAnsi"/>
        </w:rPr>
        <w:t xml:space="preserve"> </w:t>
      </w:r>
      <w:r w:rsidR="00691CA3">
        <w:rPr>
          <w:rFonts w:cstheme="minorHAnsi"/>
        </w:rPr>
        <w:t>neovlivňují</w:t>
      </w:r>
      <w:r w:rsidR="00F06A02">
        <w:rPr>
          <w:rFonts w:cstheme="minorHAnsi"/>
        </w:rPr>
        <w:t xml:space="preserve"> ani </w:t>
      </w:r>
      <w:r w:rsidR="00AF3F48">
        <w:rPr>
          <w:rFonts w:cstheme="minorHAnsi"/>
        </w:rPr>
        <w:t xml:space="preserve">stále rostoucí </w:t>
      </w:r>
      <w:r w:rsidR="00F06A02">
        <w:rPr>
          <w:rFonts w:cstheme="minorHAnsi"/>
        </w:rPr>
        <w:t>ceny stavebních materiálů a prací, kter</w:t>
      </w:r>
      <w:r w:rsidR="00AF3F48">
        <w:rPr>
          <w:rFonts w:cstheme="minorHAnsi"/>
        </w:rPr>
        <w:t>é</w:t>
      </w:r>
      <w:r w:rsidR="00F06A02">
        <w:rPr>
          <w:rFonts w:cstheme="minorHAnsi"/>
        </w:rPr>
        <w:t xml:space="preserve"> </w:t>
      </w:r>
      <w:r w:rsidR="00CC6CD8">
        <w:rPr>
          <w:rFonts w:cstheme="minorHAnsi"/>
        </w:rPr>
        <w:t>ji jinak</w:t>
      </w:r>
      <w:r w:rsidR="00AF3F48">
        <w:rPr>
          <w:rFonts w:cstheme="minorHAnsi"/>
        </w:rPr>
        <w:t xml:space="preserve"> </w:t>
      </w:r>
      <w:r w:rsidR="009114E0">
        <w:rPr>
          <w:rFonts w:cstheme="minorHAnsi"/>
        </w:rPr>
        <w:t xml:space="preserve">mohou </w:t>
      </w:r>
      <w:r w:rsidR="004614C3">
        <w:rPr>
          <w:rFonts w:cstheme="minorHAnsi"/>
        </w:rPr>
        <w:t xml:space="preserve">významně </w:t>
      </w:r>
      <w:r w:rsidR="00CC2186">
        <w:rPr>
          <w:rFonts w:cstheme="minorHAnsi"/>
        </w:rPr>
        <w:t>navyšovat</w:t>
      </w:r>
      <w:r w:rsidR="00F06A02">
        <w:rPr>
          <w:rFonts w:cstheme="minorHAnsi"/>
        </w:rPr>
        <w:t>.</w:t>
      </w:r>
    </w:p>
    <w:p w14:paraId="28C759E6" w14:textId="397EA5A0" w:rsidR="00766C5E" w:rsidRPr="00650A90" w:rsidRDefault="00276BE1" w:rsidP="005934B6">
      <w:pPr>
        <w:spacing w:before="200" w:after="0" w:line="260" w:lineRule="exact"/>
        <w:rPr>
          <w:rFonts w:cstheme="minorHAnsi"/>
          <w:b/>
          <w:bCs/>
        </w:rPr>
      </w:pPr>
      <w:r>
        <w:rPr>
          <w:rFonts w:cstheme="minorHAnsi"/>
          <w:b/>
          <w:bCs/>
        </w:rPr>
        <w:t>Pavel Zúbek</w:t>
      </w:r>
    </w:p>
    <w:p w14:paraId="02D09DB5" w14:textId="77777777" w:rsidR="00766C5E" w:rsidRPr="00650A90" w:rsidRDefault="00766C5E" w:rsidP="00766C5E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Komunikace KB</w:t>
      </w:r>
    </w:p>
    <w:p w14:paraId="183ED15E" w14:textId="157BD3EF" w:rsidR="00766C5E" w:rsidRPr="00650A90" w:rsidRDefault="00766C5E" w:rsidP="00766C5E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mob</w:t>
      </w:r>
      <w:r w:rsidR="00895A4F">
        <w:rPr>
          <w:rFonts w:cstheme="minorHAnsi"/>
        </w:rPr>
        <w:t>il</w:t>
      </w:r>
      <w:r w:rsidRPr="00650A90">
        <w:rPr>
          <w:rFonts w:cstheme="minorHAnsi"/>
        </w:rPr>
        <w:t>.: +420</w:t>
      </w:r>
      <w:r w:rsidR="00276BE1">
        <w:rPr>
          <w:rFonts w:cstheme="minorHAnsi"/>
        </w:rPr>
        <w:t> 725 420 107</w:t>
      </w:r>
    </w:p>
    <w:p w14:paraId="16398851" w14:textId="382F487E" w:rsidR="00276BE1" w:rsidRPr="009258DC" w:rsidRDefault="00784849" w:rsidP="009258DC">
      <w:pPr>
        <w:spacing w:after="0" w:line="260" w:lineRule="exact"/>
        <w:rPr>
          <w:rFonts w:cstheme="minorHAnsi"/>
          <w:color w:val="FF0000"/>
          <w:u w:val="single"/>
        </w:rPr>
      </w:pPr>
      <w:hyperlink r:id="rId7" w:history="1">
        <w:r w:rsidR="00276BE1">
          <w:rPr>
            <w:rStyle w:val="Hypertextovodkaz"/>
            <w:rFonts w:cstheme="minorHAnsi"/>
            <w:color w:val="FF0000"/>
          </w:rPr>
          <w:t>pavel_zubek</w:t>
        </w:r>
        <w:r w:rsidR="005A246C" w:rsidRPr="005A246C">
          <w:rPr>
            <w:rStyle w:val="Hypertextovodkaz"/>
            <w:rFonts w:cstheme="minorHAnsi"/>
            <w:color w:val="FF0000"/>
          </w:rPr>
          <w:t>@kb.cz</w:t>
        </w:r>
      </w:hyperlink>
    </w:p>
    <w:p w14:paraId="13A40CA9" w14:textId="77777777" w:rsidR="009258DC" w:rsidRDefault="009258DC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750"/>
      </w:tblGrid>
      <w:tr w:rsidR="00E7672E" w14:paraId="47AEE9E4" w14:textId="77777777" w:rsidTr="00E7672E">
        <w:trPr>
          <w:trHeight w:val="529"/>
        </w:trPr>
        <w:tc>
          <w:tcPr>
            <w:tcW w:w="1701" w:type="dxa"/>
            <w:shd w:val="clear" w:color="auto" w:fill="D8E9D7"/>
            <w:tcMar>
              <w:left w:w="284" w:type="dxa"/>
              <w:right w:w="0" w:type="dxa"/>
            </w:tcMar>
            <w:vAlign w:val="center"/>
          </w:tcPr>
          <w:p w14:paraId="6078D7CB" w14:textId="77777777" w:rsidR="00506E77" w:rsidRPr="00E7672E" w:rsidRDefault="00E7672E" w:rsidP="007D4F9F">
            <w:pPr>
              <w:pStyle w:val="Zkladnodstavec"/>
              <w:spacing w:line="240" w:lineRule="auto"/>
              <w:rPr>
                <w:rFonts w:ascii="Arial Black" w:hAnsi="Arial Black" w:cs="Arial Black"/>
                <w:caps/>
                <w:color w:val="E9041E"/>
                <w:sz w:val="50"/>
                <w:szCs w:val="50"/>
              </w:rPr>
            </w:pPr>
            <w:r w:rsidRPr="00E7672E">
              <w:rPr>
                <w:rFonts w:ascii="Arial Black" w:hAnsi="Arial Black" w:cs="Arial Black"/>
                <w:caps/>
                <w:noProof/>
                <w:color w:val="E9041E"/>
                <w:sz w:val="50"/>
                <w:szCs w:val="50"/>
              </w:rPr>
              <w:drawing>
                <wp:inline distT="0" distB="0" distL="0" distR="0" wp14:anchorId="6CD1CA14" wp14:editId="47423FD3">
                  <wp:extent cx="707666" cy="519500"/>
                  <wp:effectExtent l="0" t="0" r="0" b="0"/>
                  <wp:docPr id="8" name="Grafický 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cký objekt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43" cy="5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0" w:type="dxa"/>
            <w:shd w:val="clear" w:color="auto" w:fill="D8E9D7"/>
            <w:tcMar>
              <w:top w:w="227" w:type="dxa"/>
              <w:left w:w="0" w:type="dxa"/>
              <w:bottom w:w="227" w:type="dxa"/>
              <w:right w:w="397" w:type="dxa"/>
            </w:tcMar>
            <w:vAlign w:val="center"/>
          </w:tcPr>
          <w:p w14:paraId="16FB7472" w14:textId="7E8FEC2E" w:rsidR="00506E77" w:rsidRPr="005A246C" w:rsidRDefault="00276BE1" w:rsidP="00766C5E">
            <w:pPr>
              <w:spacing w:line="180" w:lineRule="exact"/>
              <w:rPr>
                <w:rFonts w:cstheme="minorHAnsi"/>
                <w:color w:val="479642"/>
                <w:sz w:val="16"/>
                <w:szCs w:val="16"/>
              </w:rPr>
            </w:pPr>
            <w:r w:rsidRPr="00276BE1">
              <w:rPr>
                <w:rFonts w:cstheme="minorHAnsi"/>
                <w:color w:val="479642"/>
                <w:sz w:val="16"/>
                <w:szCs w:val="16"/>
              </w:rPr>
              <w:t>KB Pojišťovna je obchodní značka, kterou Komerční pojišťovna, a.s., (poskytovatel produktu) používá k marketingové komunikaci.</w:t>
            </w:r>
          </w:p>
        </w:tc>
      </w:tr>
    </w:tbl>
    <w:p w14:paraId="2B0AEF6F" w14:textId="24727582" w:rsidR="00506E77" w:rsidRPr="009258DC" w:rsidRDefault="00506E77" w:rsidP="009258DC">
      <w:pPr>
        <w:rPr>
          <w:rFonts w:ascii="Minion Pro" w:hAnsi="Minion Pro" w:cs="Minion Pro"/>
          <w:color w:val="000000"/>
          <w:sz w:val="24"/>
          <w:szCs w:val="24"/>
        </w:rPr>
      </w:pPr>
    </w:p>
    <w:sectPr w:rsidR="00506E77" w:rsidRPr="009258DC" w:rsidSect="005F4AE0">
      <w:headerReference w:type="default" r:id="rId10"/>
      <w:footerReference w:type="default" r:id="rId11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D994" w14:textId="77777777" w:rsidR="00784849" w:rsidRDefault="00784849" w:rsidP="00A84CE4">
      <w:pPr>
        <w:spacing w:after="0" w:line="240" w:lineRule="auto"/>
      </w:pPr>
      <w:r>
        <w:separator/>
      </w:r>
    </w:p>
  </w:endnote>
  <w:endnote w:type="continuationSeparator" w:id="0">
    <w:p w14:paraId="464D1D3A" w14:textId="77777777" w:rsidR="00784849" w:rsidRDefault="00784849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DB9F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876D14" wp14:editId="02707A33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F77B07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76D1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" filled="f" stroked="f">
              <v:textbox inset="0,0,0,0">
                <w:txbxContent>
                  <w:p w14:paraId="6FF77B07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00CB984" wp14:editId="7335BF44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DE87D1" id="Skupina 16" o:spid="_x0000_s1026" style="position:absolute;margin-left:379.5pt;margin-top:-3.7pt;width:90.55pt;height:20.15pt;z-index:251660288;mso-width-relative:margin;mso-height-relative:margin" coordsize="44494,9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797EA" w14:textId="77777777" w:rsidR="00784849" w:rsidRDefault="00784849" w:rsidP="00A84CE4">
      <w:pPr>
        <w:spacing w:after="0" w:line="240" w:lineRule="auto"/>
      </w:pPr>
      <w:r>
        <w:separator/>
      </w:r>
    </w:p>
  </w:footnote>
  <w:footnote w:type="continuationSeparator" w:id="0">
    <w:p w14:paraId="0D9097BB" w14:textId="77777777" w:rsidR="00784849" w:rsidRDefault="00784849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5920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9CE788" wp14:editId="576B0C78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4DEA">
      <w:rPr>
        <w:noProof/>
      </w:rPr>
      <w:drawing>
        <wp:inline distT="0" distB="0" distL="0" distR="0" wp14:anchorId="40CA3D0C" wp14:editId="2994CCF4">
          <wp:extent cx="2821260" cy="409538"/>
          <wp:effectExtent l="0" t="0" r="0" b="0"/>
          <wp:docPr id="9" name="Grafický 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0571" cy="429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2E"/>
    <w:rsid w:val="00011055"/>
    <w:rsid w:val="000D1D4F"/>
    <w:rsid w:val="001111AF"/>
    <w:rsid w:val="001214A2"/>
    <w:rsid w:val="001C63E9"/>
    <w:rsid w:val="00257105"/>
    <w:rsid w:val="00276BE1"/>
    <w:rsid w:val="00283C19"/>
    <w:rsid w:val="003144FD"/>
    <w:rsid w:val="00316338"/>
    <w:rsid w:val="003867AA"/>
    <w:rsid w:val="003F7D5E"/>
    <w:rsid w:val="00422452"/>
    <w:rsid w:val="004614C3"/>
    <w:rsid w:val="00464800"/>
    <w:rsid w:val="00484F65"/>
    <w:rsid w:val="004E520C"/>
    <w:rsid w:val="00506E77"/>
    <w:rsid w:val="005934B6"/>
    <w:rsid w:val="005A246C"/>
    <w:rsid w:val="005F4AE0"/>
    <w:rsid w:val="00657061"/>
    <w:rsid w:val="00682AB1"/>
    <w:rsid w:val="00691CA3"/>
    <w:rsid w:val="006932E3"/>
    <w:rsid w:val="0074455D"/>
    <w:rsid w:val="00766C5E"/>
    <w:rsid w:val="00784849"/>
    <w:rsid w:val="007F699A"/>
    <w:rsid w:val="00864B1C"/>
    <w:rsid w:val="00886316"/>
    <w:rsid w:val="008919EF"/>
    <w:rsid w:val="00895A4F"/>
    <w:rsid w:val="009114E0"/>
    <w:rsid w:val="0091454E"/>
    <w:rsid w:val="009258DC"/>
    <w:rsid w:val="00A74C90"/>
    <w:rsid w:val="00A84CE4"/>
    <w:rsid w:val="00A8624E"/>
    <w:rsid w:val="00AC292E"/>
    <w:rsid w:val="00AC7F43"/>
    <w:rsid w:val="00AE3F5C"/>
    <w:rsid w:val="00AF357D"/>
    <w:rsid w:val="00AF3F48"/>
    <w:rsid w:val="00C05456"/>
    <w:rsid w:val="00C316F8"/>
    <w:rsid w:val="00C50C55"/>
    <w:rsid w:val="00CA0147"/>
    <w:rsid w:val="00CC2186"/>
    <w:rsid w:val="00CC6CD8"/>
    <w:rsid w:val="00CE4665"/>
    <w:rsid w:val="00D24A29"/>
    <w:rsid w:val="00D763CE"/>
    <w:rsid w:val="00DD4F53"/>
    <w:rsid w:val="00DE6352"/>
    <w:rsid w:val="00E273DF"/>
    <w:rsid w:val="00E33A39"/>
    <w:rsid w:val="00E7672E"/>
    <w:rsid w:val="00E83835"/>
    <w:rsid w:val="00EC764F"/>
    <w:rsid w:val="00F06A02"/>
    <w:rsid w:val="00F6736D"/>
    <w:rsid w:val="00FA5DF0"/>
    <w:rsid w:val="00FB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1D2B1"/>
  <w15:chartTrackingRefBased/>
  <w15:docId w15:val="{16405B8F-DC42-4DC8-9F6D-BD62D767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meno_prijmeni@kb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b.cz/pojisteni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5.png"/><Relationship Id="rId3" Type="http://schemas.openxmlformats.org/officeDocument/2006/relationships/image" Target="media/image8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4.svg"/><Relationship Id="rId2" Type="http://schemas.openxmlformats.org/officeDocument/2006/relationships/image" Target="media/image7.png"/><Relationship Id="rId16" Type="http://schemas.openxmlformats.org/officeDocument/2006/relationships/image" Target="media/image18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10.svg"/><Relationship Id="rId11" Type="http://schemas.openxmlformats.org/officeDocument/2006/relationships/image" Target="media/image13.png"/><Relationship Id="rId5" Type="http://schemas.openxmlformats.org/officeDocument/2006/relationships/image" Target="media/image9.png"/><Relationship Id="rId15" Type="http://schemas.openxmlformats.org/officeDocument/2006/relationships/image" Target="media/image17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2.sv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Pech\OneDrive%20-%20Crest%20Communications,%20a.s\PR_FinTech\KB%20Poji&#353;&#357;ovna\KB_tiskovazprava_1.05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KB_tiskovazprava_1.05.dotx</Template>
  <TotalTime>34</TotalTime>
  <Pages>1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cp:keywords/>
  <dc:description/>
  <cp:lastModifiedBy>Jakub Knapp</cp:lastModifiedBy>
  <cp:revision>39</cp:revision>
  <dcterms:created xsi:type="dcterms:W3CDTF">2022-03-29T09:52:00Z</dcterms:created>
  <dcterms:modified xsi:type="dcterms:W3CDTF">2022-03-29T10:27:00Z</dcterms:modified>
</cp:coreProperties>
</file>